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79" w:rsidRDefault="00AB0179">
      <w:pPr>
        <w:jc w:val="center"/>
        <w:rPr>
          <w:rFonts w:ascii="方正小标宋简体" w:eastAsia="方正小标宋简体"/>
          <w:sz w:val="36"/>
        </w:rPr>
      </w:pPr>
    </w:p>
    <w:p w:rsidR="00AB0179" w:rsidRDefault="00AB017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2023</w:t>
      </w:r>
      <w:r>
        <w:rPr>
          <w:rFonts w:ascii="方正小标宋简体" w:eastAsia="方正小标宋简体" w:hint="eastAsia"/>
          <w:sz w:val="32"/>
          <w:szCs w:val="32"/>
        </w:rPr>
        <w:t>年湖北省选调生（随州市职位）面试时间安排</w:t>
      </w:r>
    </w:p>
    <w:p w:rsidR="00AB0179" w:rsidRDefault="00AB0179"/>
    <w:tbl>
      <w:tblPr>
        <w:tblW w:w="8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1"/>
        <w:gridCol w:w="4580"/>
      </w:tblGrid>
      <w:tr w:rsidR="00AB0179" w:rsidRPr="003D45D8" w:rsidTr="003D45D8">
        <w:trPr>
          <w:trHeight w:val="976"/>
          <w:jc w:val="center"/>
        </w:trPr>
        <w:tc>
          <w:tcPr>
            <w:tcW w:w="3931" w:type="dxa"/>
            <w:vAlign w:val="center"/>
          </w:tcPr>
          <w:p w:rsidR="00AB0179" w:rsidRPr="003D45D8" w:rsidRDefault="00AB0179" w:rsidP="003D45D8">
            <w:pPr>
              <w:jc w:val="center"/>
              <w:rPr>
                <w:rFonts w:ascii="黑体" w:eastAsia="黑体"/>
              </w:rPr>
            </w:pPr>
            <w:r w:rsidRPr="003D45D8">
              <w:rPr>
                <w:rFonts w:ascii="黑体" w:eastAsia="黑体" w:hint="eastAsia"/>
              </w:rPr>
              <w:t>面试时间</w:t>
            </w:r>
          </w:p>
        </w:tc>
        <w:tc>
          <w:tcPr>
            <w:tcW w:w="4580" w:type="dxa"/>
            <w:vAlign w:val="center"/>
          </w:tcPr>
          <w:p w:rsidR="00AB0179" w:rsidRPr="003D45D8" w:rsidRDefault="00AB0179" w:rsidP="003D45D8">
            <w:pPr>
              <w:jc w:val="center"/>
              <w:rPr>
                <w:rFonts w:ascii="黑体" w:eastAsia="黑体"/>
              </w:rPr>
            </w:pPr>
            <w:r w:rsidRPr="003D45D8">
              <w:rPr>
                <w:rFonts w:ascii="黑体" w:eastAsia="黑体" w:hint="eastAsia"/>
              </w:rPr>
              <w:t>面试职位</w:t>
            </w:r>
          </w:p>
        </w:tc>
      </w:tr>
      <w:tr w:rsidR="00AB0179" w:rsidRPr="003D45D8" w:rsidTr="003A16CF">
        <w:trPr>
          <w:trHeight w:val="4920"/>
          <w:jc w:val="center"/>
        </w:trPr>
        <w:tc>
          <w:tcPr>
            <w:tcW w:w="3931" w:type="dxa"/>
            <w:vAlign w:val="center"/>
          </w:tcPr>
          <w:p w:rsidR="00AB0179" w:rsidRPr="003D45D8" w:rsidRDefault="00AB0179" w:rsidP="003D45D8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23"/>
              </w:smartTagPr>
              <w:r>
                <w:rPr>
                  <w:rFonts w:ascii="Times New Roman" w:eastAsia="仿宋_GB2312" w:hAnsi="Times New Roman"/>
                  <w:sz w:val="30"/>
                  <w:szCs w:val="30"/>
                </w:rPr>
                <w:t>3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月</w:t>
              </w:r>
              <w:r>
                <w:rPr>
                  <w:rFonts w:ascii="Times New Roman" w:eastAsia="仿宋_GB2312" w:hAnsi="Times New Roman"/>
                  <w:sz w:val="30"/>
                  <w:szCs w:val="30"/>
                </w:rPr>
                <w:t>25</w:t>
              </w:r>
              <w:r w:rsidRPr="003D45D8">
                <w:rPr>
                  <w:rFonts w:ascii="Times New Roman" w:eastAsia="仿宋_GB2312" w:hAnsi="Times New Roman" w:hint="eastAsia"/>
                  <w:sz w:val="30"/>
                  <w:szCs w:val="30"/>
                </w:rPr>
                <w:t>日</w:t>
              </w:r>
            </w:smartTag>
            <w:r w:rsidRPr="003D45D8">
              <w:rPr>
                <w:rFonts w:ascii="Times New Roman" w:eastAsia="仿宋_GB2312" w:hAnsi="Times New Roman" w:hint="eastAsia"/>
                <w:sz w:val="30"/>
                <w:szCs w:val="30"/>
              </w:rPr>
              <w:t>（星期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六</w:t>
            </w:r>
            <w:r w:rsidRPr="003D45D8">
              <w:rPr>
                <w:rFonts w:ascii="Times New Roman" w:eastAsia="仿宋_GB2312" w:hAnsi="Times New Roman" w:hint="eastAsia"/>
                <w:sz w:val="30"/>
                <w:szCs w:val="30"/>
              </w:rPr>
              <w:t>）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全天</w:t>
            </w:r>
          </w:p>
        </w:tc>
        <w:tc>
          <w:tcPr>
            <w:tcW w:w="4580" w:type="dxa"/>
            <w:vAlign w:val="center"/>
          </w:tcPr>
          <w:p w:rsidR="00AB0179" w:rsidRPr="003D45D8" w:rsidRDefault="00AB0179" w:rsidP="003D45D8">
            <w:pPr>
              <w:jc w:val="left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Pr="003D45D8"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hint="eastAsia"/>
                <w:sz w:val="30"/>
                <w:szCs w:val="30"/>
              </w:rPr>
              <w:t>、</w:t>
            </w:r>
            <w:r w:rsidRPr="003D45D8">
              <w:rPr>
                <w:rFonts w:ascii="Times New Roman" w:hAnsi="Times New Roman"/>
                <w:sz w:val="30"/>
                <w:szCs w:val="30"/>
              </w:rPr>
              <w:t>S0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</w:tr>
    </w:tbl>
    <w:p w:rsidR="00AB0179" w:rsidRPr="0048417F" w:rsidRDefault="00AB0179">
      <w:pPr>
        <w:rPr>
          <w:rFonts w:ascii="仿宋_GB2312" w:eastAsia="仿宋_GB2312"/>
          <w:sz w:val="24"/>
          <w:szCs w:val="24"/>
        </w:rPr>
      </w:pPr>
      <w:r w:rsidRPr="0048417F">
        <w:rPr>
          <w:rFonts w:ascii="仿宋_GB2312" w:eastAsia="仿宋_GB2312" w:hint="eastAsia"/>
          <w:sz w:val="24"/>
          <w:szCs w:val="24"/>
        </w:rPr>
        <w:t>注：所有考生于</w:t>
      </w:r>
      <w:r>
        <w:rPr>
          <w:rFonts w:ascii="仿宋_GB2312" w:eastAsia="仿宋_GB2312"/>
          <w:sz w:val="24"/>
          <w:szCs w:val="24"/>
        </w:rPr>
        <w:t>3</w:t>
      </w:r>
      <w:r w:rsidRPr="0048417F"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>25</w:t>
      </w:r>
      <w:r w:rsidRPr="0048417F">
        <w:rPr>
          <w:rFonts w:ascii="仿宋_GB2312" w:eastAsia="仿宋_GB2312" w:hint="eastAsia"/>
          <w:sz w:val="24"/>
          <w:szCs w:val="24"/>
        </w:rPr>
        <w:t>日上午</w:t>
      </w:r>
      <w:r w:rsidRPr="0048417F">
        <w:rPr>
          <w:rFonts w:ascii="仿宋_GB2312" w:eastAsia="仿宋_GB2312"/>
          <w:sz w:val="24"/>
          <w:szCs w:val="24"/>
        </w:rPr>
        <w:t>7</w:t>
      </w:r>
      <w:r w:rsidRPr="0048417F">
        <w:rPr>
          <w:rFonts w:ascii="仿宋_GB2312" w:eastAsia="仿宋_GB2312" w:hint="eastAsia"/>
          <w:sz w:val="24"/>
          <w:szCs w:val="24"/>
        </w:rPr>
        <w:t>：</w:t>
      </w:r>
      <w:r w:rsidRPr="0048417F">
        <w:rPr>
          <w:rFonts w:ascii="仿宋_GB2312" w:eastAsia="仿宋_GB2312"/>
          <w:sz w:val="24"/>
          <w:szCs w:val="24"/>
        </w:rPr>
        <w:t>30</w:t>
      </w:r>
      <w:r w:rsidRPr="0048417F">
        <w:rPr>
          <w:rFonts w:ascii="仿宋_GB2312" w:eastAsia="仿宋_GB2312" w:hint="eastAsia"/>
          <w:sz w:val="24"/>
          <w:szCs w:val="24"/>
        </w:rPr>
        <w:t>前到达候考地点。</w:t>
      </w:r>
    </w:p>
    <w:sectPr w:rsidR="00AB0179" w:rsidRPr="0048417F" w:rsidSect="00121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79" w:rsidRDefault="00AB0179">
      <w:r>
        <w:separator/>
      </w:r>
    </w:p>
  </w:endnote>
  <w:endnote w:type="continuationSeparator" w:id="0">
    <w:p w:rsidR="00AB0179" w:rsidRDefault="00AB0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79" w:rsidRDefault="00AB01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79" w:rsidRDefault="00AB01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79" w:rsidRDefault="00AB01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79" w:rsidRDefault="00AB0179">
      <w:r>
        <w:separator/>
      </w:r>
    </w:p>
  </w:footnote>
  <w:footnote w:type="continuationSeparator" w:id="0">
    <w:p w:rsidR="00AB0179" w:rsidRDefault="00AB0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79" w:rsidRDefault="00AB01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79" w:rsidRDefault="00AB0179" w:rsidP="003A16C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79" w:rsidRDefault="00AB01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D6B"/>
    <w:rsid w:val="00025EA3"/>
    <w:rsid w:val="00045C1D"/>
    <w:rsid w:val="00062C2E"/>
    <w:rsid w:val="00064B64"/>
    <w:rsid w:val="000C7B57"/>
    <w:rsid w:val="000D6F54"/>
    <w:rsid w:val="000E6968"/>
    <w:rsid w:val="001211FB"/>
    <w:rsid w:val="0013639B"/>
    <w:rsid w:val="00151F4E"/>
    <w:rsid w:val="00262C52"/>
    <w:rsid w:val="00270C1A"/>
    <w:rsid w:val="002B7B99"/>
    <w:rsid w:val="002D4328"/>
    <w:rsid w:val="002E5A6F"/>
    <w:rsid w:val="003A16CF"/>
    <w:rsid w:val="003A4D59"/>
    <w:rsid w:val="003B642F"/>
    <w:rsid w:val="003D0C95"/>
    <w:rsid w:val="003D45D8"/>
    <w:rsid w:val="00465302"/>
    <w:rsid w:val="0048417F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2363A"/>
    <w:rsid w:val="00AB0179"/>
    <w:rsid w:val="00AE7159"/>
    <w:rsid w:val="00B369D3"/>
    <w:rsid w:val="00B92C17"/>
    <w:rsid w:val="00BD61C3"/>
    <w:rsid w:val="00BD7A10"/>
    <w:rsid w:val="00C0058F"/>
    <w:rsid w:val="00C5051C"/>
    <w:rsid w:val="00C72C6E"/>
    <w:rsid w:val="00C7339F"/>
    <w:rsid w:val="00C81BAD"/>
    <w:rsid w:val="00C864A5"/>
    <w:rsid w:val="00C9330D"/>
    <w:rsid w:val="00CA27DF"/>
    <w:rsid w:val="00CE066F"/>
    <w:rsid w:val="00CE5718"/>
    <w:rsid w:val="00D84AE5"/>
    <w:rsid w:val="00DA09A6"/>
    <w:rsid w:val="00DB5854"/>
    <w:rsid w:val="00E02D6B"/>
    <w:rsid w:val="00E72BE1"/>
    <w:rsid w:val="00E752A2"/>
    <w:rsid w:val="00EE11F7"/>
    <w:rsid w:val="00F26D1E"/>
    <w:rsid w:val="00F3414C"/>
    <w:rsid w:val="00F7233C"/>
    <w:rsid w:val="00FA2B1C"/>
    <w:rsid w:val="00FF7A73"/>
    <w:rsid w:val="06550B35"/>
    <w:rsid w:val="12CA6EAC"/>
    <w:rsid w:val="2A3157DE"/>
    <w:rsid w:val="2E0A286D"/>
    <w:rsid w:val="30261D21"/>
    <w:rsid w:val="3A324ED6"/>
    <w:rsid w:val="3DDD4296"/>
    <w:rsid w:val="4187589B"/>
    <w:rsid w:val="4EAF3C91"/>
    <w:rsid w:val="4FF421B4"/>
    <w:rsid w:val="60D72FA6"/>
    <w:rsid w:val="62AF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FB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21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11F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21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11F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211F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</Words>
  <Characters>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28</cp:revision>
  <dcterms:created xsi:type="dcterms:W3CDTF">2017-04-07T03:13:00Z</dcterms:created>
  <dcterms:modified xsi:type="dcterms:W3CDTF">2023-03-17T09:11:00Z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